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614B" w14:textId="77777777" w:rsidR="003E2F77" w:rsidRDefault="003E2F77" w:rsidP="00281752"/>
    <w:p w14:paraId="0B3C23A7" w14:textId="2E69DAE6" w:rsidR="00EE450F" w:rsidRDefault="00543A5B" w:rsidP="00281752">
      <w:pPr>
        <w:rPr>
          <w:smallCaps w:val="0"/>
        </w:rPr>
      </w:pPr>
      <w:r>
        <w:rPr>
          <w:smallCaps w:val="0"/>
        </w:rPr>
        <w:t>PROGRAMMA CONSUNTIVO</w:t>
      </w:r>
    </w:p>
    <w:p w14:paraId="250B8FBB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2727"/>
        <w:gridCol w:w="1418"/>
        <w:gridCol w:w="4531"/>
      </w:tblGrid>
      <w:tr w:rsidR="00543A5B" w:rsidRPr="00543A5B" w14:paraId="257F2A65" w14:textId="77777777" w:rsidTr="00660C94">
        <w:trPr>
          <w:trHeight w:val="47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5CBE1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A.S.</w:t>
            </w:r>
          </w:p>
        </w:tc>
        <w:tc>
          <w:tcPr>
            <w:tcW w:w="8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5380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  <w:tr w:rsidR="00543A5B" w:rsidRPr="00543A5B" w14:paraId="2DAD72EB" w14:textId="77777777" w:rsidTr="00660C94">
        <w:trPr>
          <w:trHeight w:val="476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A36D1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DOCENTE</w:t>
            </w:r>
          </w:p>
        </w:tc>
        <w:tc>
          <w:tcPr>
            <w:tcW w:w="8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A666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  <w:tr w:rsidR="00543A5B" w:rsidRPr="00543A5B" w14:paraId="5C8ECD8C" w14:textId="77777777" w:rsidTr="00660C94">
        <w:trPr>
          <w:trHeight w:val="476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E6F5E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DISCIPLINA</w:t>
            </w:r>
          </w:p>
        </w:tc>
        <w:tc>
          <w:tcPr>
            <w:tcW w:w="86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6CBA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  <w:tr w:rsidR="00543A5B" w:rsidRPr="00543A5B" w14:paraId="7A0FA2DF" w14:textId="77777777" w:rsidTr="00660C94">
        <w:trPr>
          <w:trHeight w:val="476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0539E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CLASSE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B37C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62DB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INDIRIZZO</w:t>
            </w:r>
          </w:p>
        </w:tc>
        <w:tc>
          <w:tcPr>
            <w:tcW w:w="4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37FD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mallCaps w:val="0"/>
                <w:color w:val="000000"/>
                <w:szCs w:val="24"/>
              </w:rPr>
            </w:pPr>
          </w:p>
        </w:tc>
      </w:tr>
    </w:tbl>
    <w:p w14:paraId="44E84D88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1EF33273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2"/>
        <w:gridCol w:w="3115"/>
        <w:gridCol w:w="6733"/>
      </w:tblGrid>
      <w:tr w:rsidR="00543A5B" w:rsidRPr="00543A5B" w14:paraId="2F35FE26" w14:textId="77777777" w:rsidTr="00660C94">
        <w:trPr>
          <w:trHeight w:val="49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329A9" w14:textId="77777777" w:rsidR="00543A5B" w:rsidRPr="00543A5B" w:rsidRDefault="00543A5B" w:rsidP="00DD4CE8">
            <w:pPr>
              <w:ind w:hanging="2"/>
              <w:jc w:val="center"/>
              <w:rPr>
                <w:rFonts w:eastAsia="Verdana"/>
                <w:b/>
                <w:smallCaps w:val="0"/>
                <w:szCs w:val="24"/>
              </w:rPr>
            </w:pPr>
            <w:r w:rsidRPr="00543A5B">
              <w:rPr>
                <w:rFonts w:eastAsia="Verdana"/>
                <w:b/>
                <w:smallCaps w:val="0"/>
                <w:szCs w:val="24"/>
              </w:rPr>
              <w:t>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227F7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TITOLO DEL MODULO</w:t>
            </w:r>
          </w:p>
        </w:tc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F40B" w14:textId="77777777" w:rsidR="00543A5B" w:rsidRPr="00543A5B" w:rsidRDefault="00543A5B" w:rsidP="00DD4C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eastAsia="Arial"/>
                <w:b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CONTENUTI SVOLTI</w:t>
            </w:r>
          </w:p>
        </w:tc>
      </w:tr>
    </w:tbl>
    <w:p w14:paraId="4563BB77" w14:textId="77777777" w:rsid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1D80D37D" w14:textId="77777777" w:rsidR="008B176A" w:rsidRPr="00543A5B" w:rsidRDefault="008B176A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51"/>
        <w:gridCol w:w="6659"/>
      </w:tblGrid>
      <w:tr w:rsidR="00543A5B" w:rsidRPr="00543A5B" w14:paraId="4552D42F" w14:textId="77777777" w:rsidTr="00660C94">
        <w:trPr>
          <w:trHeight w:val="8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9EE5" w14:textId="77777777" w:rsidR="00543A5B" w:rsidRPr="00543A5B" w:rsidRDefault="00543A5B" w:rsidP="00543A5B">
            <w:pPr>
              <w:jc w:val="center"/>
              <w:rPr>
                <w:smallCaps w:val="0"/>
              </w:rPr>
            </w:pPr>
            <w:r w:rsidRPr="00543A5B">
              <w:rPr>
                <w:smallCaps w:val="0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88CA" w14:textId="77777777" w:rsidR="00543A5B" w:rsidRPr="00543A5B" w:rsidRDefault="00543A5B" w:rsidP="00DD4CE8">
            <w:pPr>
              <w:rPr>
                <w:smallCaps w:val="0"/>
              </w:rPr>
            </w:pPr>
          </w:p>
        </w:tc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7FCD" w14:textId="77777777" w:rsidR="00543A5B" w:rsidRPr="00543A5B" w:rsidRDefault="00543A5B" w:rsidP="00DD4CE8">
            <w:pPr>
              <w:rPr>
                <w:smallCaps w:val="0"/>
              </w:rPr>
            </w:pPr>
          </w:p>
        </w:tc>
      </w:tr>
    </w:tbl>
    <w:p w14:paraId="15A2DA74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5" w:hanging="2"/>
        <w:rPr>
          <w:rFonts w:eastAsia="Arial"/>
          <w:smallCaps w:val="0"/>
          <w:color w:val="000000"/>
          <w:szCs w:val="24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50"/>
        <w:gridCol w:w="6660"/>
      </w:tblGrid>
      <w:tr w:rsidR="00543A5B" w:rsidRPr="00543A5B" w14:paraId="59083D85" w14:textId="77777777" w:rsidTr="00660C94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363A4" w14:textId="77777777" w:rsidR="00543A5B" w:rsidRPr="00543A5B" w:rsidRDefault="00543A5B" w:rsidP="00543A5B">
            <w:pPr>
              <w:jc w:val="center"/>
              <w:rPr>
                <w:smallCaps w:val="0"/>
              </w:rPr>
            </w:pPr>
            <w:r w:rsidRPr="00543A5B">
              <w:rPr>
                <w:smallCaps w:val="0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59B4" w14:textId="77777777" w:rsidR="00543A5B" w:rsidRPr="00543A5B" w:rsidRDefault="00543A5B" w:rsidP="00DD4CE8">
            <w:pPr>
              <w:rPr>
                <w:smallCaps w:val="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2108" w14:textId="77777777" w:rsidR="00543A5B" w:rsidRPr="00543A5B" w:rsidRDefault="00543A5B" w:rsidP="00DD4CE8">
            <w:pPr>
              <w:rPr>
                <w:smallCaps w:val="0"/>
              </w:rPr>
            </w:pPr>
          </w:p>
        </w:tc>
      </w:tr>
    </w:tbl>
    <w:p w14:paraId="2C2CFCD9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52B33F63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50"/>
        <w:gridCol w:w="6660"/>
      </w:tblGrid>
      <w:tr w:rsidR="00543A5B" w:rsidRPr="00543A5B" w14:paraId="490F85EB" w14:textId="77777777" w:rsidTr="00660C94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C907" w14:textId="77777777" w:rsidR="00543A5B" w:rsidRPr="00543A5B" w:rsidRDefault="00543A5B" w:rsidP="00543A5B">
            <w:pPr>
              <w:jc w:val="center"/>
              <w:rPr>
                <w:smallCaps w:val="0"/>
              </w:rPr>
            </w:pPr>
            <w:r w:rsidRPr="00543A5B">
              <w:rPr>
                <w:smallCaps w:val="0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F43A" w14:textId="77777777" w:rsidR="00543A5B" w:rsidRPr="00543A5B" w:rsidRDefault="00543A5B" w:rsidP="00DD4CE8">
            <w:pPr>
              <w:rPr>
                <w:smallCaps w:val="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1103" w14:textId="77777777" w:rsidR="00543A5B" w:rsidRPr="00543A5B" w:rsidRDefault="00543A5B" w:rsidP="00DD4CE8">
            <w:pPr>
              <w:rPr>
                <w:smallCaps w:val="0"/>
              </w:rPr>
            </w:pPr>
          </w:p>
        </w:tc>
      </w:tr>
    </w:tbl>
    <w:p w14:paraId="73915C83" w14:textId="77777777" w:rsidR="00543A5B" w:rsidRPr="00543A5B" w:rsidRDefault="00543A5B" w:rsidP="00543A5B">
      <w:pPr>
        <w:rPr>
          <w:smallCaps w:val="0"/>
        </w:rPr>
      </w:pPr>
    </w:p>
    <w:p w14:paraId="58875712" w14:textId="77777777" w:rsidR="00543A5B" w:rsidRPr="00543A5B" w:rsidRDefault="00543A5B" w:rsidP="00543A5B">
      <w:pPr>
        <w:rPr>
          <w:smallCaps w:val="0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50"/>
        <w:gridCol w:w="6660"/>
      </w:tblGrid>
      <w:tr w:rsidR="00543A5B" w:rsidRPr="00543A5B" w14:paraId="4F161AAC" w14:textId="77777777" w:rsidTr="00660C94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0D1F" w14:textId="77777777" w:rsidR="00543A5B" w:rsidRPr="00543A5B" w:rsidRDefault="00543A5B" w:rsidP="00543A5B">
            <w:pPr>
              <w:jc w:val="center"/>
              <w:rPr>
                <w:smallCaps w:val="0"/>
              </w:rPr>
            </w:pPr>
            <w:r w:rsidRPr="00543A5B">
              <w:rPr>
                <w:smallCaps w:val="0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17BA" w14:textId="77777777" w:rsidR="00543A5B" w:rsidRPr="00543A5B" w:rsidRDefault="00543A5B" w:rsidP="00DD4CE8">
            <w:pPr>
              <w:rPr>
                <w:smallCaps w:val="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46FD" w14:textId="77777777" w:rsidR="00543A5B" w:rsidRPr="00543A5B" w:rsidRDefault="00543A5B" w:rsidP="00DD4CE8">
            <w:pPr>
              <w:rPr>
                <w:smallCaps w:val="0"/>
              </w:rPr>
            </w:pPr>
          </w:p>
        </w:tc>
      </w:tr>
    </w:tbl>
    <w:p w14:paraId="0284F64E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mallCaps w:val="0"/>
          <w:color w:val="000000"/>
          <w:szCs w:val="24"/>
        </w:rPr>
      </w:pPr>
    </w:p>
    <w:p w14:paraId="338CB419" w14:textId="77777777" w:rsidR="00543A5B" w:rsidRPr="00543A5B" w:rsidRDefault="00543A5B" w:rsidP="00543A5B">
      <w:pPr>
        <w:rPr>
          <w:smallCaps w:val="0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3150"/>
        <w:gridCol w:w="6660"/>
      </w:tblGrid>
      <w:tr w:rsidR="00543A5B" w:rsidRPr="00543A5B" w14:paraId="57F837EF" w14:textId="77777777" w:rsidTr="00660C94">
        <w:trPr>
          <w:trHeight w:val="8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5F56E" w14:textId="20D83111" w:rsidR="00543A5B" w:rsidRPr="00543A5B" w:rsidRDefault="00543A5B" w:rsidP="00543A5B">
            <w:pPr>
              <w:jc w:val="center"/>
              <w:rPr>
                <w:smallCaps w:val="0"/>
              </w:rPr>
            </w:pPr>
            <w:r w:rsidRPr="00543A5B">
              <w:rPr>
                <w:smallCaps w:val="0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4858" w14:textId="77777777" w:rsidR="00543A5B" w:rsidRPr="00543A5B" w:rsidRDefault="00543A5B" w:rsidP="00DD4CE8">
            <w:pPr>
              <w:rPr>
                <w:smallCaps w:val="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011B" w14:textId="77777777" w:rsidR="00543A5B" w:rsidRPr="00543A5B" w:rsidRDefault="00543A5B" w:rsidP="00DD4CE8">
            <w:pPr>
              <w:rPr>
                <w:smallCaps w:val="0"/>
              </w:rPr>
            </w:pPr>
          </w:p>
        </w:tc>
      </w:tr>
    </w:tbl>
    <w:p w14:paraId="68869E78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0F7A48D9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42A0CA45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mallCaps w:val="0"/>
          <w:color w:val="000000"/>
          <w:szCs w:val="24"/>
        </w:rPr>
      </w:pPr>
    </w:p>
    <w:p w14:paraId="70303D37" w14:textId="77777777" w:rsidR="00003C6C" w:rsidRDefault="00003C6C" w:rsidP="00543A5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mallCaps w:val="0"/>
          <w:color w:val="000000"/>
          <w:szCs w:val="24"/>
        </w:rPr>
      </w:pPr>
    </w:p>
    <w:p w14:paraId="3DF40ECD" w14:textId="3275E71E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mallCaps w:val="0"/>
          <w:color w:val="000000"/>
          <w:szCs w:val="24"/>
        </w:rPr>
      </w:pPr>
      <w:r w:rsidRPr="00543A5B">
        <w:rPr>
          <w:rFonts w:eastAsia="Arial"/>
          <w:b/>
          <w:smallCaps w:val="0"/>
          <w:color w:val="000000"/>
          <w:szCs w:val="24"/>
        </w:rPr>
        <w:t>STRUMENTI/SUSSIDI DIDATTICI</w:t>
      </w:r>
    </w:p>
    <w:tbl>
      <w:tblPr>
        <w:tblpPr w:leftFromText="141" w:rightFromText="141" w:vertAnchor="text" w:horzAnchor="margin" w:tblpX="50" w:tblpY="169"/>
        <w:tblW w:w="5015" w:type="pct"/>
        <w:tblLook w:val="0000" w:firstRow="0" w:lastRow="0" w:firstColumn="0" w:lastColumn="0" w:noHBand="0" w:noVBand="0"/>
      </w:tblPr>
      <w:tblGrid>
        <w:gridCol w:w="10715"/>
      </w:tblGrid>
      <w:tr w:rsidR="00543A5B" w:rsidRPr="00543A5B" w14:paraId="34A52CB9" w14:textId="77777777" w:rsidTr="00660C94">
        <w:trPr>
          <w:trHeight w:val="105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89B93" w14:textId="7FB436B7" w:rsidR="00543A5B" w:rsidRPr="00543A5B" w:rsidRDefault="00543A5B" w:rsidP="00660C94">
            <w:pPr>
              <w:rPr>
                <w:smallCaps w:val="0"/>
              </w:rPr>
            </w:pPr>
          </w:p>
        </w:tc>
      </w:tr>
    </w:tbl>
    <w:p w14:paraId="3FB17246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3C5E3D33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tbl>
      <w:tblPr>
        <w:tblStyle w:val="Tabellagriglia"/>
        <w:tblW w:w="5030" w:type="pct"/>
        <w:tblInd w:w="-5" w:type="dxa"/>
        <w:tblLook w:val="0000" w:firstRow="0" w:lastRow="0" w:firstColumn="0" w:lastColumn="0" w:noHBand="0" w:noVBand="0"/>
      </w:tblPr>
      <w:tblGrid>
        <w:gridCol w:w="4460"/>
        <w:gridCol w:w="3443"/>
        <w:gridCol w:w="2844"/>
      </w:tblGrid>
      <w:tr w:rsidR="00660C94" w:rsidRPr="00543A5B" w14:paraId="2714DDCD" w14:textId="77777777" w:rsidTr="00660C94">
        <w:trPr>
          <w:trHeight w:val="583"/>
        </w:trPr>
        <w:tc>
          <w:tcPr>
            <w:tcW w:w="2075" w:type="pct"/>
          </w:tcPr>
          <w:p w14:paraId="1579C2B2" w14:textId="77777777" w:rsidR="00543A5B" w:rsidRPr="00543A5B" w:rsidRDefault="00543A5B" w:rsidP="00DD4CE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jc w:val="center"/>
              <w:rPr>
                <w:rFonts w:eastAsia="Arial"/>
                <w:b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VERIFICHE E VALUTAZIONI</w:t>
            </w:r>
          </w:p>
        </w:tc>
        <w:tc>
          <w:tcPr>
            <w:tcW w:w="1602" w:type="pct"/>
          </w:tcPr>
          <w:p w14:paraId="7B2EE347" w14:textId="77777777" w:rsidR="00543A5B" w:rsidRPr="00543A5B" w:rsidRDefault="00543A5B" w:rsidP="00DD4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ATTIVITÀ DI RECUPERO</w:t>
            </w:r>
          </w:p>
        </w:tc>
        <w:tc>
          <w:tcPr>
            <w:tcW w:w="1323" w:type="pct"/>
          </w:tcPr>
          <w:p w14:paraId="50D218F9" w14:textId="77777777" w:rsidR="00543A5B" w:rsidRPr="00543A5B" w:rsidRDefault="00543A5B" w:rsidP="00DD4CE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hanging="2"/>
              <w:jc w:val="center"/>
              <w:rPr>
                <w:rFonts w:eastAsia="Arial"/>
                <w:b/>
                <w:smallCaps w:val="0"/>
                <w:color w:val="000000"/>
                <w:szCs w:val="24"/>
              </w:rPr>
            </w:pPr>
            <w:r w:rsidRPr="00543A5B">
              <w:rPr>
                <w:rFonts w:eastAsia="Arial"/>
                <w:b/>
                <w:smallCaps w:val="0"/>
                <w:color w:val="000000"/>
                <w:szCs w:val="24"/>
              </w:rPr>
              <w:t>NOTE</w:t>
            </w:r>
          </w:p>
        </w:tc>
      </w:tr>
      <w:tr w:rsidR="00660C94" w:rsidRPr="00543A5B" w14:paraId="713B289A" w14:textId="77777777" w:rsidTr="00660C94">
        <w:trPr>
          <w:trHeight w:val="551"/>
        </w:trPr>
        <w:tc>
          <w:tcPr>
            <w:tcW w:w="2075" w:type="pct"/>
          </w:tcPr>
          <w:p w14:paraId="668DD70A" w14:textId="6FB6A9A6" w:rsidR="00543A5B" w:rsidRPr="00543A5B" w:rsidRDefault="00543A5B" w:rsidP="00543A5B">
            <w:pPr>
              <w:rPr>
                <w:smallCaps w:val="0"/>
              </w:rPr>
            </w:pPr>
          </w:p>
        </w:tc>
        <w:tc>
          <w:tcPr>
            <w:tcW w:w="1602" w:type="pct"/>
          </w:tcPr>
          <w:p w14:paraId="6A7F851B" w14:textId="77777777" w:rsidR="00543A5B" w:rsidRPr="00543A5B" w:rsidRDefault="00543A5B" w:rsidP="00543A5B">
            <w:pPr>
              <w:rPr>
                <w:smallCaps w:val="0"/>
              </w:rPr>
            </w:pPr>
          </w:p>
        </w:tc>
        <w:tc>
          <w:tcPr>
            <w:tcW w:w="1323" w:type="pct"/>
          </w:tcPr>
          <w:p w14:paraId="39223AEB" w14:textId="77777777" w:rsidR="00543A5B" w:rsidRPr="00543A5B" w:rsidRDefault="00543A5B" w:rsidP="00543A5B">
            <w:pPr>
              <w:rPr>
                <w:smallCaps w:val="0"/>
              </w:rPr>
            </w:pPr>
          </w:p>
        </w:tc>
      </w:tr>
    </w:tbl>
    <w:p w14:paraId="059196FB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3D59D88D" w14:textId="77777777" w:rsid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2B4F4740" w14:textId="77777777" w:rsidR="00660C94" w:rsidRPr="00543A5B" w:rsidRDefault="00660C94" w:rsidP="00543A5B">
      <w:pPr>
        <w:pBdr>
          <w:top w:val="nil"/>
          <w:left w:val="nil"/>
          <w:bottom w:val="nil"/>
          <w:right w:val="nil"/>
          <w:between w:val="nil"/>
        </w:pBdr>
        <w:spacing w:after="120"/>
        <w:ind w:right="424" w:hanging="2"/>
        <w:rPr>
          <w:rFonts w:eastAsia="Arial"/>
          <w:smallCaps w:val="0"/>
          <w:color w:val="000000"/>
          <w:szCs w:val="24"/>
        </w:rPr>
      </w:pPr>
    </w:p>
    <w:p w14:paraId="3AD569FF" w14:textId="77777777" w:rsid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  <w:r w:rsidRPr="00543A5B">
        <w:rPr>
          <w:rFonts w:eastAsia="Arial"/>
          <w:smallCaps w:val="0"/>
          <w:color w:val="000000"/>
          <w:szCs w:val="24"/>
        </w:rPr>
        <w:t xml:space="preserve">Bollate, </w:t>
      </w:r>
    </w:p>
    <w:p w14:paraId="68731942" w14:textId="77777777" w:rsidR="00660C94" w:rsidRPr="00543A5B" w:rsidRDefault="00660C94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28502E22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mallCaps w:val="0"/>
          <w:color w:val="000000"/>
          <w:szCs w:val="24"/>
        </w:rPr>
      </w:pPr>
      <w:r w:rsidRPr="00543A5B">
        <w:rPr>
          <w:rFonts w:eastAsia="Arial"/>
          <w:smallCaps w:val="0"/>
          <w:color w:val="000000"/>
          <w:szCs w:val="24"/>
        </w:rPr>
        <w:t xml:space="preserve"> </w:t>
      </w:r>
      <w:r w:rsidRPr="00543A5B">
        <w:rPr>
          <w:rFonts w:eastAsia="Arial"/>
          <w:smallCaps w:val="0"/>
          <w:color w:val="000000"/>
          <w:szCs w:val="24"/>
        </w:rPr>
        <w:tab/>
      </w:r>
      <w:r w:rsidRPr="00543A5B">
        <w:rPr>
          <w:rFonts w:eastAsia="Arial"/>
          <w:smallCaps w:val="0"/>
          <w:color w:val="000000"/>
          <w:szCs w:val="24"/>
        </w:rPr>
        <w:tab/>
      </w:r>
      <w:r w:rsidRPr="00543A5B">
        <w:rPr>
          <w:rFonts w:eastAsia="Arial"/>
          <w:smallCaps w:val="0"/>
          <w:color w:val="000000"/>
          <w:szCs w:val="24"/>
        </w:rPr>
        <w:tab/>
      </w:r>
      <w:r w:rsidRPr="00543A5B">
        <w:rPr>
          <w:rFonts w:eastAsia="Arial"/>
          <w:smallCaps w:val="0"/>
          <w:color w:val="000000"/>
          <w:szCs w:val="24"/>
        </w:rPr>
        <w:tab/>
      </w:r>
      <w:r w:rsidRPr="00543A5B">
        <w:rPr>
          <w:rFonts w:eastAsia="Arial"/>
          <w:smallCaps w:val="0"/>
          <w:color w:val="000000"/>
          <w:szCs w:val="24"/>
        </w:rPr>
        <w:tab/>
      </w:r>
      <w:r w:rsidRPr="00543A5B">
        <w:rPr>
          <w:rFonts w:eastAsia="Arial"/>
          <w:smallCaps w:val="0"/>
          <w:color w:val="000000"/>
          <w:szCs w:val="24"/>
        </w:rPr>
        <w:tab/>
      </w:r>
      <w:r w:rsidRPr="00543A5B">
        <w:rPr>
          <w:rFonts w:eastAsia="Arial"/>
          <w:smallCaps w:val="0"/>
          <w:color w:val="000000"/>
          <w:szCs w:val="24"/>
        </w:rPr>
        <w:tab/>
      </w:r>
      <w:r w:rsidRPr="00543A5B">
        <w:rPr>
          <w:rFonts w:eastAsia="Arial"/>
          <w:smallCaps w:val="0"/>
          <w:color w:val="000000"/>
          <w:szCs w:val="24"/>
        </w:rPr>
        <w:tab/>
      </w:r>
      <w:r w:rsidRPr="00543A5B">
        <w:rPr>
          <w:rFonts w:eastAsia="Arial"/>
          <w:smallCaps w:val="0"/>
          <w:color w:val="000000"/>
          <w:szCs w:val="24"/>
        </w:rPr>
        <w:tab/>
      </w:r>
      <w:r w:rsidRPr="00543A5B">
        <w:rPr>
          <w:rFonts w:eastAsia="Arial"/>
          <w:smallCaps w:val="0"/>
          <w:color w:val="000000"/>
          <w:szCs w:val="24"/>
        </w:rPr>
        <w:tab/>
      </w:r>
      <w:r w:rsidRPr="00543A5B">
        <w:rPr>
          <w:rFonts w:eastAsia="Arial"/>
          <w:smallCaps w:val="0"/>
          <w:color w:val="000000"/>
          <w:szCs w:val="24"/>
        </w:rPr>
        <w:tab/>
        <w:t>Il docente</w:t>
      </w:r>
    </w:p>
    <w:p w14:paraId="2706A7AB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eastAsia="Arial"/>
          <w:smallCaps w:val="0"/>
          <w:color w:val="000000"/>
          <w:szCs w:val="24"/>
        </w:rPr>
      </w:pPr>
    </w:p>
    <w:p w14:paraId="455B1261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eastAsia="Arial"/>
          <w:smallCaps w:val="0"/>
          <w:color w:val="000000"/>
          <w:szCs w:val="24"/>
        </w:rPr>
      </w:pPr>
      <w:r w:rsidRPr="00543A5B">
        <w:rPr>
          <w:rFonts w:eastAsia="Arial"/>
          <w:smallCaps w:val="0"/>
          <w:color w:val="000000"/>
          <w:szCs w:val="24"/>
        </w:rPr>
        <w:t>_________________</w:t>
      </w:r>
    </w:p>
    <w:p w14:paraId="51DCE31C" w14:textId="77777777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eastAsia="Arial"/>
          <w:smallCaps w:val="0"/>
          <w:color w:val="000000"/>
          <w:szCs w:val="24"/>
        </w:rPr>
      </w:pPr>
    </w:p>
    <w:p w14:paraId="060D9C61" w14:textId="77777777" w:rsidR="00660C94" w:rsidRDefault="00660C94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22019B24" w14:textId="1F331732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  <w:r w:rsidRPr="00543A5B">
        <w:rPr>
          <w:rFonts w:eastAsia="Arial"/>
          <w:smallCaps w:val="0"/>
          <w:color w:val="000000"/>
          <w:szCs w:val="24"/>
        </w:rPr>
        <w:t>Gli studenti</w:t>
      </w:r>
    </w:p>
    <w:p w14:paraId="66ECA2EC" w14:textId="77777777" w:rsidR="00660C94" w:rsidRDefault="00660C94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32A9721F" w14:textId="1E5CBDDE" w:rsid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  <w:r w:rsidRPr="00543A5B">
        <w:rPr>
          <w:rFonts w:eastAsia="Arial"/>
          <w:smallCaps w:val="0"/>
          <w:color w:val="000000"/>
          <w:szCs w:val="24"/>
        </w:rPr>
        <w:t>_____________________</w:t>
      </w:r>
    </w:p>
    <w:p w14:paraId="485F3343" w14:textId="77777777" w:rsidR="00660C94" w:rsidRPr="00543A5B" w:rsidRDefault="00660C94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7D0AB207" w14:textId="77777777" w:rsidR="00660C94" w:rsidRDefault="00660C94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298BD206" w14:textId="570F3254" w:rsidR="00543A5B" w:rsidRPr="00543A5B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  <w:r w:rsidRPr="00543A5B">
        <w:rPr>
          <w:rFonts w:eastAsia="Arial"/>
          <w:smallCaps w:val="0"/>
          <w:color w:val="000000"/>
          <w:szCs w:val="24"/>
        </w:rPr>
        <w:t>_____________________</w:t>
      </w:r>
    </w:p>
    <w:p w14:paraId="740503F2" w14:textId="77777777" w:rsidR="00543A5B" w:rsidRPr="00B716FD" w:rsidRDefault="00543A5B" w:rsidP="00543A5B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Arial"/>
          <w:smallCaps w:val="0"/>
          <w:color w:val="000000"/>
          <w:szCs w:val="24"/>
        </w:rPr>
      </w:pPr>
    </w:p>
    <w:p w14:paraId="6FCCF623" w14:textId="77777777" w:rsidR="00543A5B" w:rsidRDefault="00543A5B" w:rsidP="00281752">
      <w:pPr>
        <w:rPr>
          <w:smallCaps w:val="0"/>
        </w:rPr>
      </w:pPr>
    </w:p>
    <w:p w14:paraId="110BF0E6" w14:textId="77777777" w:rsidR="00543A5B" w:rsidRDefault="00543A5B" w:rsidP="00281752"/>
    <w:sectPr w:rsidR="00543A5B" w:rsidSect="003E79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6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75AF4" w14:textId="77777777" w:rsidR="00AA6BF2" w:rsidRDefault="00AA6BF2" w:rsidP="003B710F">
      <w:r>
        <w:separator/>
      </w:r>
    </w:p>
  </w:endnote>
  <w:endnote w:type="continuationSeparator" w:id="0">
    <w:p w14:paraId="5537AFE8" w14:textId="77777777" w:rsidR="00AA6BF2" w:rsidRDefault="00AA6BF2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96EA6" w14:textId="77777777" w:rsidR="003E796C" w:rsidRDefault="003E79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68F80B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5458B" w:rsidRPr="0095458B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16C677" w14:textId="4D886E65" w:rsidR="003E796C" w:rsidRDefault="00E57949" w:rsidP="003E796C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3E796C" w:rsidRPr="003E796C">
      <w:rPr>
        <w:rFonts w:ascii="Arial" w:hAnsi="Arial" w:cs="Arial"/>
        <w:sz w:val="18"/>
        <w:szCs w:val="18"/>
      </w:rPr>
      <w:t xml:space="preserve">PEC: </w:t>
    </w:r>
    <w:hyperlink r:id="rId3" w:history="1">
      <w:r w:rsidR="003E796C" w:rsidRPr="00B515A7">
        <w:rPr>
          <w:rStyle w:val="Collegamentoipertestuale"/>
          <w:rFonts w:ascii="Arial" w:hAnsi="Arial" w:cs="Arial"/>
          <w:sz w:val="18"/>
          <w:szCs w:val="18"/>
        </w:rPr>
        <w:t>MITD450009@pec.istruzione.it</w:t>
      </w:r>
    </w:hyperlink>
  </w:p>
  <w:p w14:paraId="631EF2BA" w14:textId="30C87176" w:rsidR="00F01B82" w:rsidRPr="00657E71" w:rsidRDefault="00E57949" w:rsidP="003E796C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931E5" w14:textId="77777777" w:rsidR="00AA6BF2" w:rsidRDefault="00AA6BF2" w:rsidP="003B710F">
      <w:r>
        <w:separator/>
      </w:r>
    </w:p>
  </w:footnote>
  <w:footnote w:type="continuationSeparator" w:id="0">
    <w:p w14:paraId="45D78CBB" w14:textId="77777777" w:rsidR="00AA6BF2" w:rsidRDefault="00AA6BF2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CB610" w14:textId="77777777" w:rsidR="003E796C" w:rsidRDefault="003E79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="003E796C">
            <w:rPr>
              <w:rFonts w:ascii="Calibri" w:hAnsi="Calibri"/>
              <w:noProof/>
              <w:sz w:val="20"/>
            </w:rPr>
            <w:t>2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="003E796C">
            <w:rPr>
              <w:rFonts w:ascii="Calibri" w:hAnsi="Calibri"/>
              <w:noProof/>
              <w:sz w:val="20"/>
            </w:rPr>
            <w:t>2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3325314">
    <w:abstractNumId w:val="0"/>
  </w:num>
  <w:num w:numId="2" w16cid:durableId="2117021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7484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03C6C"/>
    <w:rsid w:val="00017FB0"/>
    <w:rsid w:val="00022DE0"/>
    <w:rsid w:val="00035E9A"/>
    <w:rsid w:val="00097145"/>
    <w:rsid w:val="000B5F4B"/>
    <w:rsid w:val="00112003"/>
    <w:rsid w:val="00144422"/>
    <w:rsid w:val="00153F01"/>
    <w:rsid w:val="00174DDD"/>
    <w:rsid w:val="00190F0D"/>
    <w:rsid w:val="00243857"/>
    <w:rsid w:val="002802BA"/>
    <w:rsid w:val="00281752"/>
    <w:rsid w:val="002D1B0E"/>
    <w:rsid w:val="00331166"/>
    <w:rsid w:val="00354A90"/>
    <w:rsid w:val="003B710F"/>
    <w:rsid w:val="003E2F77"/>
    <w:rsid w:val="003E438D"/>
    <w:rsid w:val="003E5181"/>
    <w:rsid w:val="003E796C"/>
    <w:rsid w:val="003F3AB4"/>
    <w:rsid w:val="00424B52"/>
    <w:rsid w:val="004502AB"/>
    <w:rsid w:val="00457F35"/>
    <w:rsid w:val="00465946"/>
    <w:rsid w:val="004E4A9F"/>
    <w:rsid w:val="00504539"/>
    <w:rsid w:val="00525996"/>
    <w:rsid w:val="00543A5B"/>
    <w:rsid w:val="005B5F26"/>
    <w:rsid w:val="005D232E"/>
    <w:rsid w:val="005D63DA"/>
    <w:rsid w:val="005E238C"/>
    <w:rsid w:val="006116B8"/>
    <w:rsid w:val="00627846"/>
    <w:rsid w:val="00657E71"/>
    <w:rsid w:val="00660C94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8513B"/>
    <w:rsid w:val="008B176A"/>
    <w:rsid w:val="008C411D"/>
    <w:rsid w:val="00920FEE"/>
    <w:rsid w:val="0093702D"/>
    <w:rsid w:val="0095458B"/>
    <w:rsid w:val="0098419C"/>
    <w:rsid w:val="009A010C"/>
    <w:rsid w:val="009E5A65"/>
    <w:rsid w:val="00A03175"/>
    <w:rsid w:val="00A858AD"/>
    <w:rsid w:val="00AA6BF2"/>
    <w:rsid w:val="00AB2A4D"/>
    <w:rsid w:val="00B12B17"/>
    <w:rsid w:val="00B13018"/>
    <w:rsid w:val="00B26C70"/>
    <w:rsid w:val="00B5039B"/>
    <w:rsid w:val="00B63CBE"/>
    <w:rsid w:val="00B860BC"/>
    <w:rsid w:val="00B87C7A"/>
    <w:rsid w:val="00C53745"/>
    <w:rsid w:val="00C74131"/>
    <w:rsid w:val="00D621FF"/>
    <w:rsid w:val="00D74593"/>
    <w:rsid w:val="00DC51BB"/>
    <w:rsid w:val="00DF4D8A"/>
    <w:rsid w:val="00E15B79"/>
    <w:rsid w:val="00E22119"/>
    <w:rsid w:val="00E57949"/>
    <w:rsid w:val="00EA00C3"/>
    <w:rsid w:val="00ED100F"/>
    <w:rsid w:val="00EE450F"/>
    <w:rsid w:val="00F01B82"/>
    <w:rsid w:val="00F25FC5"/>
    <w:rsid w:val="00F358B2"/>
    <w:rsid w:val="00F53909"/>
    <w:rsid w:val="00F76865"/>
    <w:rsid w:val="00F831EF"/>
    <w:rsid w:val="00FD1356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5D431CF7-E375-4D2F-80B5-1097EA13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character" w:styleId="Enfasigrassetto">
    <w:name w:val="Strong"/>
    <w:basedOn w:val="Carpredefinitoparagrafo"/>
    <w:qFormat/>
    <w:rsid w:val="00543A5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543A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43A5B"/>
    <w:rPr>
      <w:rFonts w:asciiTheme="minorHAnsi" w:eastAsiaTheme="minorEastAsia" w:hAnsiTheme="minorHAnsi" w:cstheme="minorBidi"/>
      <w:bCs/>
      <w:smallCaps/>
      <w:color w:val="5A5A5A" w:themeColor="text1" w:themeTint="A5"/>
      <w:spacing w:val="15"/>
      <w:sz w:val="22"/>
      <w:szCs w:val="22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ITD450009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6</cp:revision>
  <cp:lastPrinted>2003-06-24T23:32:00Z</cp:lastPrinted>
  <dcterms:created xsi:type="dcterms:W3CDTF">2024-08-25T20:22:00Z</dcterms:created>
  <dcterms:modified xsi:type="dcterms:W3CDTF">2024-09-29T16:16:00Z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